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C2E" w:rsidRDefault="00F33AE7" w:rsidP="00216C2E">
      <w:pPr>
        <w:pStyle w:val="Standard"/>
        <w:ind w:left="505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Заместителю председателя Правительства Астраханской области - м</w:t>
      </w:r>
      <w:r w:rsidR="00216C2E">
        <w:rPr>
          <w:rFonts w:ascii="Times New Roman" w:hAnsi="Times New Roman" w:cs="Times New Roman"/>
          <w:sz w:val="28"/>
          <w:szCs w:val="28"/>
        </w:rPr>
        <w:t>инистру соци</w:t>
      </w:r>
      <w:r w:rsidR="006D27FD">
        <w:rPr>
          <w:rFonts w:ascii="Times New Roman" w:hAnsi="Times New Roman" w:cs="Times New Roman"/>
          <w:sz w:val="28"/>
          <w:szCs w:val="28"/>
        </w:rPr>
        <w:t xml:space="preserve">ального развития и труда Астраханской области </w:t>
      </w:r>
    </w:p>
    <w:p w:rsidR="00FB0122" w:rsidRDefault="00F33AE7" w:rsidP="00216C2E">
      <w:pPr>
        <w:pStyle w:val="Standard"/>
        <w:ind w:left="50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16C2E">
        <w:rPr>
          <w:rFonts w:ascii="Times New Roman" w:hAnsi="Times New Roman" w:cs="Times New Roman"/>
          <w:sz w:val="28"/>
          <w:szCs w:val="28"/>
        </w:rPr>
        <w:t xml:space="preserve">.А. </w:t>
      </w:r>
      <w:r>
        <w:rPr>
          <w:rFonts w:ascii="Times New Roman" w:hAnsi="Times New Roman" w:cs="Times New Roman"/>
          <w:sz w:val="28"/>
          <w:szCs w:val="28"/>
        </w:rPr>
        <w:t>Петелину</w:t>
      </w:r>
    </w:p>
    <w:p w:rsidR="00F33AE7" w:rsidRDefault="006D27FD" w:rsidP="009A7577">
      <w:pPr>
        <w:pStyle w:val="Standard"/>
        <w:ind w:left="50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A7577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A7577" w:rsidRDefault="009A7577" w:rsidP="009A7577">
      <w:pPr>
        <w:pStyle w:val="Standard"/>
        <w:ind w:left="50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A7577" w:rsidRDefault="009A7577" w:rsidP="009A7577">
      <w:pPr>
        <w:pStyle w:val="Standard"/>
        <w:ind w:left="50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B0122" w:rsidRPr="009A7577" w:rsidRDefault="009A7577">
      <w:pPr>
        <w:pStyle w:val="Standard"/>
        <w:ind w:left="5670"/>
        <w:rPr>
          <w:rFonts w:ascii="Times New Roman" w:hAnsi="Times New Roman" w:cs="Times New Roman"/>
          <w:sz w:val="22"/>
          <w:szCs w:val="22"/>
        </w:rPr>
      </w:pPr>
      <w:r w:rsidRPr="009A7577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9A7577">
        <w:rPr>
          <w:rFonts w:ascii="Times New Roman" w:hAnsi="Times New Roman" w:cs="Times New Roman"/>
          <w:sz w:val="22"/>
          <w:szCs w:val="22"/>
        </w:rPr>
        <w:t>фио</w:t>
      </w:r>
      <w:proofErr w:type="spellEnd"/>
      <w:r w:rsidRPr="009A7577">
        <w:rPr>
          <w:rFonts w:ascii="Times New Roman" w:hAnsi="Times New Roman" w:cs="Times New Roman"/>
          <w:sz w:val="22"/>
          <w:szCs w:val="22"/>
        </w:rPr>
        <w:t>, должность)</w:t>
      </w:r>
    </w:p>
    <w:p w:rsidR="00FB0122" w:rsidRDefault="00FB0122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FB0122" w:rsidRDefault="00FB0122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FB0122" w:rsidRDefault="00FB0122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216C2E" w:rsidRDefault="00216C2E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FB0122" w:rsidRDefault="00216C2E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представителя нанимателя об иной оплачиваемой работе</w:t>
      </w:r>
    </w:p>
    <w:p w:rsidR="00FB0122" w:rsidRPr="00216C2E" w:rsidRDefault="00FB0122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216C2E" w:rsidRPr="00216C2E" w:rsidRDefault="00216C2E" w:rsidP="00216C2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216C2E" w:rsidRPr="00216C2E" w:rsidRDefault="00216C2E" w:rsidP="00216C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C2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частью 2 стать 14</w:t>
      </w:r>
      <w:r w:rsidRPr="00216C2E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27.07.2004</w:t>
      </w:r>
    </w:p>
    <w:p w:rsidR="00216C2E" w:rsidRPr="00F33AE7" w:rsidRDefault="00216C2E" w:rsidP="00216C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216C2E">
        <w:rPr>
          <w:rFonts w:ascii="Times New Roman" w:hAnsi="Times New Roman" w:cs="Times New Roman"/>
          <w:sz w:val="28"/>
          <w:szCs w:val="28"/>
        </w:rPr>
        <w:t xml:space="preserve"> 79-ФЗ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16C2E">
        <w:rPr>
          <w:rFonts w:ascii="Times New Roman" w:hAnsi="Times New Roman" w:cs="Times New Roman"/>
          <w:sz w:val="28"/>
          <w:szCs w:val="28"/>
        </w:rPr>
        <w:t xml:space="preserve">О государственной </w:t>
      </w:r>
      <w:r w:rsidRPr="00F33AE7">
        <w:rPr>
          <w:rFonts w:ascii="Times New Roman" w:hAnsi="Times New Roman" w:cs="Times New Roman"/>
          <w:sz w:val="28"/>
          <w:szCs w:val="28"/>
        </w:rPr>
        <w:t>гражданской службе Российской Федер</w:t>
      </w:r>
      <w:r w:rsidRPr="00F33AE7">
        <w:rPr>
          <w:rFonts w:ascii="Times New Roman" w:hAnsi="Times New Roman" w:cs="Times New Roman"/>
          <w:sz w:val="28"/>
          <w:szCs w:val="28"/>
        </w:rPr>
        <w:t>а</w:t>
      </w:r>
      <w:r w:rsidRPr="00F33AE7">
        <w:rPr>
          <w:rFonts w:ascii="Times New Roman" w:hAnsi="Times New Roman" w:cs="Times New Roman"/>
          <w:sz w:val="28"/>
          <w:szCs w:val="28"/>
        </w:rPr>
        <w:t>ции»</w:t>
      </w:r>
    </w:p>
    <w:p w:rsidR="009A7577" w:rsidRDefault="00216C2E" w:rsidP="00216C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3AE7">
        <w:rPr>
          <w:rFonts w:ascii="Times New Roman" w:hAnsi="Times New Roman" w:cs="Times New Roman"/>
          <w:sz w:val="28"/>
          <w:szCs w:val="28"/>
        </w:rPr>
        <w:t>уведомляю Вас о том, что я намерен</w:t>
      </w:r>
      <w:r w:rsidR="00F33AE7" w:rsidRPr="00F33AE7">
        <w:rPr>
          <w:rFonts w:ascii="Times New Roman" w:hAnsi="Times New Roman" w:cs="Times New Roman"/>
          <w:sz w:val="28"/>
          <w:szCs w:val="28"/>
        </w:rPr>
        <w:t>а</w:t>
      </w:r>
      <w:r w:rsidRPr="00F33AE7">
        <w:rPr>
          <w:rFonts w:ascii="Times New Roman" w:hAnsi="Times New Roman" w:cs="Times New Roman"/>
          <w:sz w:val="28"/>
          <w:szCs w:val="28"/>
        </w:rPr>
        <w:t xml:space="preserve"> выполнять иную оплачиваемую раб</w:t>
      </w:r>
      <w:r w:rsidRPr="00F33AE7">
        <w:rPr>
          <w:rFonts w:ascii="Times New Roman" w:hAnsi="Times New Roman" w:cs="Times New Roman"/>
          <w:sz w:val="28"/>
          <w:szCs w:val="28"/>
        </w:rPr>
        <w:t>о</w:t>
      </w:r>
      <w:r w:rsidR="00F33AE7" w:rsidRPr="00F33AE7">
        <w:rPr>
          <w:rFonts w:ascii="Times New Roman" w:hAnsi="Times New Roman" w:cs="Times New Roman"/>
          <w:sz w:val="28"/>
          <w:szCs w:val="28"/>
        </w:rPr>
        <w:t xml:space="preserve">ту, а именно </w:t>
      </w:r>
      <w:r w:rsidR="009A7577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F33AE7" w:rsidRDefault="009A7577" w:rsidP="00216C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  <w:r w:rsidR="00F33AE7" w:rsidRPr="00F33AE7">
        <w:rPr>
          <w:rFonts w:ascii="Times New Roman" w:hAnsi="Times New Roman" w:cs="Times New Roman"/>
          <w:sz w:val="28"/>
          <w:szCs w:val="28"/>
        </w:rPr>
        <w:t>.</w:t>
      </w:r>
    </w:p>
    <w:p w:rsidR="009A7577" w:rsidRPr="009A7577" w:rsidRDefault="009A7577" w:rsidP="009A75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A7577">
        <w:rPr>
          <w:rFonts w:ascii="Times New Roman" w:hAnsi="Times New Roman" w:cs="Times New Roman"/>
          <w:sz w:val="24"/>
          <w:szCs w:val="24"/>
        </w:rPr>
        <w:t>(указать должность и срок выполнения работы)</w:t>
      </w:r>
    </w:p>
    <w:p w:rsidR="00216C2E" w:rsidRPr="00F33AE7" w:rsidRDefault="00216C2E" w:rsidP="00216C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AE7">
        <w:rPr>
          <w:rFonts w:ascii="Times New Roman" w:hAnsi="Times New Roman" w:cs="Times New Roman"/>
          <w:sz w:val="28"/>
          <w:szCs w:val="28"/>
        </w:rPr>
        <w:t>Выполнение указанной работы не повлечет за собой конфликта инт</w:t>
      </w:r>
      <w:r w:rsidRPr="00F33AE7">
        <w:rPr>
          <w:rFonts w:ascii="Times New Roman" w:hAnsi="Times New Roman" w:cs="Times New Roman"/>
          <w:sz w:val="28"/>
          <w:szCs w:val="28"/>
        </w:rPr>
        <w:t>е</w:t>
      </w:r>
      <w:r w:rsidRPr="00F33AE7">
        <w:rPr>
          <w:rFonts w:ascii="Times New Roman" w:hAnsi="Times New Roman" w:cs="Times New Roman"/>
          <w:sz w:val="28"/>
          <w:szCs w:val="28"/>
        </w:rPr>
        <w:t>ресов.</w:t>
      </w:r>
    </w:p>
    <w:p w:rsidR="00216C2E" w:rsidRPr="00216C2E" w:rsidRDefault="00216C2E" w:rsidP="00C126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AE7">
        <w:rPr>
          <w:rFonts w:ascii="Times New Roman" w:hAnsi="Times New Roman" w:cs="Times New Roman"/>
          <w:sz w:val="28"/>
          <w:szCs w:val="28"/>
        </w:rPr>
        <w:t>При выполнении данной работы обязуюсь соблюдать требования,</w:t>
      </w:r>
      <w:r w:rsidR="00C12624" w:rsidRPr="00F33AE7">
        <w:rPr>
          <w:rFonts w:ascii="Times New Roman" w:hAnsi="Times New Roman" w:cs="Times New Roman"/>
          <w:sz w:val="28"/>
          <w:szCs w:val="28"/>
        </w:rPr>
        <w:t xml:space="preserve"> </w:t>
      </w:r>
      <w:r w:rsidRPr="00F33AE7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r w:rsidR="00C12624" w:rsidRPr="00F33AE7">
        <w:rPr>
          <w:rFonts w:ascii="Times New Roman" w:hAnsi="Times New Roman" w:cs="Times New Roman"/>
          <w:sz w:val="28"/>
          <w:szCs w:val="28"/>
        </w:rPr>
        <w:t xml:space="preserve">статьями 17 и 18 </w:t>
      </w:r>
      <w:r w:rsidRPr="00F33AE7">
        <w:rPr>
          <w:rFonts w:ascii="Times New Roman" w:hAnsi="Times New Roman" w:cs="Times New Roman"/>
          <w:sz w:val="28"/>
          <w:szCs w:val="28"/>
        </w:rPr>
        <w:t xml:space="preserve">Федерального закона от 27.07.2004 </w:t>
      </w:r>
      <w:r w:rsidR="00C12624" w:rsidRPr="00F33AE7">
        <w:rPr>
          <w:rFonts w:ascii="Times New Roman" w:hAnsi="Times New Roman" w:cs="Times New Roman"/>
          <w:sz w:val="28"/>
          <w:szCs w:val="28"/>
        </w:rPr>
        <w:t>№</w:t>
      </w:r>
      <w:r w:rsidRPr="00F33AE7">
        <w:rPr>
          <w:rFonts w:ascii="Times New Roman" w:hAnsi="Times New Roman" w:cs="Times New Roman"/>
          <w:sz w:val="28"/>
          <w:szCs w:val="28"/>
        </w:rPr>
        <w:t xml:space="preserve"> 79-ФЗ</w:t>
      </w:r>
      <w:r w:rsidR="00C12624" w:rsidRPr="00F33AE7">
        <w:rPr>
          <w:rFonts w:ascii="Times New Roman" w:hAnsi="Times New Roman" w:cs="Times New Roman"/>
          <w:sz w:val="28"/>
          <w:szCs w:val="28"/>
        </w:rPr>
        <w:t xml:space="preserve"> «</w:t>
      </w:r>
      <w:r w:rsidRPr="00F33AE7">
        <w:rPr>
          <w:rFonts w:ascii="Times New Roman" w:hAnsi="Times New Roman" w:cs="Times New Roman"/>
          <w:sz w:val="28"/>
          <w:szCs w:val="28"/>
        </w:rPr>
        <w:t>О государственной гражданской</w:t>
      </w:r>
      <w:r w:rsidRPr="00216C2E">
        <w:rPr>
          <w:rFonts w:ascii="Times New Roman" w:hAnsi="Times New Roman" w:cs="Times New Roman"/>
          <w:sz w:val="28"/>
          <w:szCs w:val="28"/>
        </w:rPr>
        <w:t xml:space="preserve"> службе Российской Федерации</w:t>
      </w:r>
      <w:r w:rsidR="00C12624">
        <w:rPr>
          <w:rFonts w:ascii="Times New Roman" w:hAnsi="Times New Roman" w:cs="Times New Roman"/>
          <w:sz w:val="28"/>
          <w:szCs w:val="28"/>
        </w:rPr>
        <w:t>»</w:t>
      </w:r>
      <w:r w:rsidRPr="00216C2E">
        <w:rPr>
          <w:rFonts w:ascii="Times New Roman" w:hAnsi="Times New Roman" w:cs="Times New Roman"/>
          <w:sz w:val="28"/>
          <w:szCs w:val="28"/>
        </w:rPr>
        <w:t>.</w:t>
      </w:r>
    </w:p>
    <w:p w:rsidR="00216C2E" w:rsidRPr="00216C2E" w:rsidRDefault="00216C2E" w:rsidP="00216C2E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16C2E" w:rsidRPr="00216C2E" w:rsidRDefault="00216C2E" w:rsidP="00216C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6C2E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_____________________________________________</w:t>
      </w:r>
    </w:p>
    <w:p w:rsidR="00216C2E" w:rsidRPr="00C12624" w:rsidRDefault="00216C2E" w:rsidP="00216C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262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1262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12624">
        <w:rPr>
          <w:rFonts w:ascii="Times New Roman" w:hAnsi="Times New Roman" w:cs="Times New Roman"/>
          <w:sz w:val="24"/>
          <w:szCs w:val="24"/>
        </w:rPr>
        <w:t xml:space="preserve">      (личная подпись гражданского служащего, дата)</w:t>
      </w:r>
    </w:p>
    <w:p w:rsidR="00FB0122" w:rsidRPr="00216C2E" w:rsidRDefault="00FB0122" w:rsidP="00216C2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sectPr w:rsidR="00FB0122" w:rsidRPr="00216C2E">
      <w:pgSz w:w="11905" w:h="16837"/>
      <w:pgMar w:top="1134" w:right="565" w:bottom="1134" w:left="2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35E" w:rsidRDefault="001D335E">
      <w:r>
        <w:separator/>
      </w:r>
    </w:p>
  </w:endnote>
  <w:endnote w:type="continuationSeparator" w:id="0">
    <w:p w:rsidR="001D335E" w:rsidRDefault="001D3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35E" w:rsidRDefault="001D335E">
      <w:r>
        <w:rPr>
          <w:color w:val="000000"/>
        </w:rPr>
        <w:separator/>
      </w:r>
    </w:p>
  </w:footnote>
  <w:footnote w:type="continuationSeparator" w:id="0">
    <w:p w:rsidR="001D335E" w:rsidRDefault="001D3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122"/>
    <w:rsid w:val="00050544"/>
    <w:rsid w:val="000A7BA9"/>
    <w:rsid w:val="001D335E"/>
    <w:rsid w:val="00203D13"/>
    <w:rsid w:val="00216C2E"/>
    <w:rsid w:val="002D7D82"/>
    <w:rsid w:val="004F04D5"/>
    <w:rsid w:val="006D27FD"/>
    <w:rsid w:val="00857ABD"/>
    <w:rsid w:val="00954858"/>
    <w:rsid w:val="009A7577"/>
    <w:rsid w:val="00C12624"/>
    <w:rsid w:val="00F33AE7"/>
    <w:rsid w:val="00FB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Lucida Sans Unicode" w:hAnsi="Arial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sPlusNonformat">
    <w:name w:val="ConsPlusNonformat"/>
    <w:uiPriority w:val="99"/>
    <w:rsid w:val="00216C2E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Lucida Sans Unicode" w:hAnsi="Arial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sPlusNonformat">
    <w:name w:val="ConsPlusNonformat"/>
    <w:uiPriority w:val="99"/>
    <w:rsid w:val="00216C2E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Мария Вячеславовна</dc:creator>
  <cp:lastModifiedBy>Неловченко Марина Александровна</cp:lastModifiedBy>
  <cp:revision>2</cp:revision>
  <cp:lastPrinted>2010-12-23T08:10:00Z</cp:lastPrinted>
  <dcterms:created xsi:type="dcterms:W3CDTF">2021-11-22T09:11:00Z</dcterms:created>
  <dcterms:modified xsi:type="dcterms:W3CDTF">2021-11-22T09:11:00Z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